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C07224" w14:textId="0C475338" w:rsidR="0048635F" w:rsidRPr="00681038" w:rsidRDefault="00787F58" w:rsidP="0048635F">
      <w:pPr>
        <w:pStyle w:val="Figure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41855" wp14:editId="27503D79">
            <wp:simplePos x="0" y="0"/>
            <wp:positionH relativeFrom="column">
              <wp:posOffset>4966970</wp:posOffset>
            </wp:positionH>
            <wp:positionV relativeFrom="paragraph">
              <wp:posOffset>299720</wp:posOffset>
            </wp:positionV>
            <wp:extent cx="981075" cy="3048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5F" w:rsidRPr="00681038">
        <w:t>Introduction and Guidance</w:t>
      </w:r>
    </w:p>
    <w:p w14:paraId="26E7AE17" w14:textId="42D77B83" w:rsidR="0048635F" w:rsidRDefault="0048635F" w:rsidP="0048635F">
      <w:pPr>
        <w:jc w:val="center"/>
      </w:pPr>
      <w:r>
        <w:rPr>
          <w:noProof/>
          <w:lang w:val="en-IN" w:eastAsia="en-IN"/>
        </w:rPr>
        <w:drawing>
          <wp:inline distT="0" distB="0" distL="0" distR="0" wp14:anchorId="27F2B21C" wp14:editId="1D027CF5">
            <wp:extent cx="5943600" cy="23891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tretch/>
                  </pic:blipFill>
                  <pic:spPr bwMode="auto">
                    <a:xfrm>
                      <a:off x="0" y="0"/>
                      <a:ext cx="5943600" cy="2389158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E681F" w14:textId="72E55B81" w:rsidR="0048635F" w:rsidRDefault="0048635F" w:rsidP="0048635F">
      <w:pPr>
        <w:jc w:val="left"/>
        <w:rPr>
          <w:b/>
          <w:i/>
        </w:rPr>
      </w:pPr>
    </w:p>
    <w:p w14:paraId="40BD36D7" w14:textId="4C53124A" w:rsidR="0048635F" w:rsidRDefault="00787F58" w:rsidP="0048635F">
      <w:pPr>
        <w:pStyle w:val="FigureTitle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F2DADA" wp14:editId="29F177BA">
            <wp:simplePos x="0" y="0"/>
            <wp:positionH relativeFrom="column">
              <wp:posOffset>4566920</wp:posOffset>
            </wp:positionH>
            <wp:positionV relativeFrom="paragraph">
              <wp:posOffset>247649</wp:posOffset>
            </wp:positionV>
            <wp:extent cx="1219200" cy="371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5F" w:rsidRPr="00681038">
        <w:t>Amendments Log</w:t>
      </w:r>
    </w:p>
    <w:p w14:paraId="35EDBE2F" w14:textId="20E0FB18" w:rsidR="0048635F" w:rsidRDefault="0048635F" w:rsidP="0048635F">
      <w:pPr>
        <w:jc w:val="center"/>
        <w:rPr>
          <w:b/>
          <w:bCs/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075A1E6B" wp14:editId="274DA63F">
            <wp:extent cx="5943600" cy="1995613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tretch/>
                  </pic:blipFill>
                  <pic:spPr bwMode="auto">
                    <a:xfrm>
                      <a:off x="0" y="0"/>
                      <a:ext cx="5943600" cy="199561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D003" w14:textId="77777777" w:rsidR="0048635F" w:rsidRDefault="0048635F" w:rsidP="0048635F"/>
    <w:p w14:paraId="0029F31D" w14:textId="77777777" w:rsidR="0048635F" w:rsidRDefault="0048635F" w:rsidP="0048635F">
      <w:pPr>
        <w:jc w:val="left"/>
        <w:rPr>
          <w:b/>
          <w:i/>
        </w:rPr>
      </w:pPr>
      <w:r>
        <w:br w:type="page"/>
      </w:r>
    </w:p>
    <w:p w14:paraId="646041ED" w14:textId="092C8A81" w:rsidR="0048635F" w:rsidRDefault="00787F58" w:rsidP="0048635F">
      <w:pPr>
        <w:pStyle w:val="FigureTitle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B91E179" wp14:editId="0CCA2C71">
            <wp:simplePos x="0" y="0"/>
            <wp:positionH relativeFrom="column">
              <wp:posOffset>4452621</wp:posOffset>
            </wp:positionH>
            <wp:positionV relativeFrom="paragraph">
              <wp:posOffset>299720</wp:posOffset>
            </wp:positionV>
            <wp:extent cx="1562100" cy="371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5F">
        <w:t>Details and Document Owners</w:t>
      </w:r>
    </w:p>
    <w:p w14:paraId="5BCE0940" w14:textId="355DFA58" w:rsidR="0048635F" w:rsidRDefault="0048635F" w:rsidP="0048635F">
      <w:pPr>
        <w:jc w:val="center"/>
        <w:rPr>
          <w:b/>
          <w:bCs/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68EF7B47" wp14:editId="46593C11">
            <wp:extent cx="5943600" cy="218060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tretch/>
                  </pic:blipFill>
                  <pic:spPr bwMode="auto">
                    <a:xfrm>
                      <a:off x="0" y="0"/>
                      <a:ext cx="5943600" cy="2180606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5B08C" w14:textId="77777777" w:rsidR="0048635F" w:rsidRDefault="0048635F" w:rsidP="0048635F">
      <w:pPr>
        <w:jc w:val="center"/>
        <w:rPr>
          <w:b/>
          <w:bCs/>
          <w:u w:val="single"/>
        </w:rPr>
      </w:pPr>
    </w:p>
    <w:p w14:paraId="2E92AB99" w14:textId="77777777" w:rsidR="0048635F" w:rsidRDefault="0048635F" w:rsidP="0048635F">
      <w:pPr>
        <w:pStyle w:val="FigureTitle"/>
      </w:pPr>
    </w:p>
    <w:p w14:paraId="4BCDE406" w14:textId="7F5B8CF2" w:rsidR="0048635F" w:rsidRDefault="0048635F" w:rsidP="0048635F">
      <w:pPr>
        <w:pStyle w:val="FigureTitle"/>
      </w:pPr>
    </w:p>
    <w:p w14:paraId="34B1930C" w14:textId="77777777" w:rsidR="0048635F" w:rsidRDefault="0048635F" w:rsidP="0048635F">
      <w:pPr>
        <w:pStyle w:val="FigureTitle"/>
      </w:pPr>
    </w:p>
    <w:p w14:paraId="1B62F72C" w14:textId="6CBDCBF4" w:rsidR="0048635F" w:rsidRDefault="0048635F" w:rsidP="0048635F">
      <w:pPr>
        <w:pStyle w:val="FigureTitle"/>
      </w:pPr>
    </w:p>
    <w:p w14:paraId="3EB11539" w14:textId="1073724B" w:rsidR="0048635F" w:rsidRDefault="0048635F" w:rsidP="0048635F">
      <w:pPr>
        <w:pStyle w:val="FigureTitle"/>
      </w:pPr>
    </w:p>
    <w:p w14:paraId="2A87F510" w14:textId="431799A8" w:rsidR="0048635F" w:rsidRDefault="0048635F" w:rsidP="0048635F">
      <w:pPr>
        <w:pStyle w:val="FigureTitle"/>
      </w:pPr>
      <w:r>
        <w:t>Key Health &amp; Safety Legislation</w:t>
      </w:r>
    </w:p>
    <w:p w14:paraId="3CD139FC" w14:textId="394036F2" w:rsidR="0048635F" w:rsidRDefault="00787F58" w:rsidP="0048635F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A90D27" wp14:editId="78AE7A35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1219200" cy="247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A43DA" w14:textId="77777777" w:rsidR="0048635F" w:rsidRDefault="0048635F" w:rsidP="0048635F">
      <w:pPr>
        <w:rPr>
          <w:b/>
          <w:bCs/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69B83488" wp14:editId="5AC43AF8">
            <wp:extent cx="5943600" cy="225209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CABA" w14:textId="77777777" w:rsidR="0048635F" w:rsidRDefault="0048635F" w:rsidP="0048635F"/>
    <w:p w14:paraId="78E314D0" w14:textId="7B6E9B1E" w:rsidR="0048635F" w:rsidRDefault="00F67537" w:rsidP="0048635F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CCEDE65" wp14:editId="4F4D5649">
            <wp:simplePos x="0" y="0"/>
            <wp:positionH relativeFrom="column">
              <wp:posOffset>3595370</wp:posOffset>
            </wp:positionH>
            <wp:positionV relativeFrom="paragraph">
              <wp:posOffset>-109855</wp:posOffset>
            </wp:positionV>
            <wp:extent cx="1562100" cy="3714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5F">
        <w:rPr>
          <w:noProof/>
          <w:lang w:val="en-IN" w:eastAsia="en-IN"/>
        </w:rPr>
        <w:drawing>
          <wp:inline distT="0" distB="0" distL="0" distR="0" wp14:anchorId="4DA3FADB" wp14:editId="5D41CCFA">
            <wp:extent cx="5942965" cy="5948850"/>
            <wp:effectExtent l="0" t="0" r="63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35"/>
                    <a:stretch/>
                  </pic:blipFill>
                  <pic:spPr bwMode="auto">
                    <a:xfrm>
                      <a:off x="0" y="0"/>
                      <a:ext cx="5945851" cy="5951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26833" w14:textId="42BEBB66" w:rsidR="0048635F" w:rsidRDefault="0048635F" w:rsidP="0048635F">
      <w:pPr>
        <w:pStyle w:val="FigureTitle"/>
      </w:pPr>
    </w:p>
    <w:p w14:paraId="03843117" w14:textId="5774BAAA" w:rsidR="0048635F" w:rsidRDefault="00F67537" w:rsidP="0048635F">
      <w:pPr>
        <w:pStyle w:val="FigureTitle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05C36E" wp14:editId="3429F329">
            <wp:simplePos x="0" y="0"/>
            <wp:positionH relativeFrom="column">
              <wp:posOffset>3976370</wp:posOffset>
            </wp:positionH>
            <wp:positionV relativeFrom="paragraph">
              <wp:posOffset>120015</wp:posOffset>
            </wp:positionV>
            <wp:extent cx="1562100" cy="3714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5F">
        <w:t>Compliance Requirements</w:t>
      </w:r>
    </w:p>
    <w:p w14:paraId="015BFA8E" w14:textId="112824F2" w:rsidR="0048635F" w:rsidRDefault="0048635F" w:rsidP="0048635F">
      <w:pPr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inline distT="0" distB="0" distL="0" distR="0" wp14:anchorId="4B7DD9B6" wp14:editId="3615FE8C">
            <wp:extent cx="5943600" cy="1247472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22FE" w14:textId="6DFC446C" w:rsidR="002C60D2" w:rsidRPr="002C60D2" w:rsidRDefault="002C60D2" w:rsidP="002C60D2"/>
    <w:p w14:paraId="01D9D8A7" w14:textId="1D59240F" w:rsidR="002C60D2" w:rsidRDefault="002C60D2" w:rsidP="002C60D2">
      <w:pPr>
        <w:rPr>
          <w:noProof/>
          <w:lang w:val="en-IN" w:eastAsia="en-IN"/>
        </w:rPr>
      </w:pPr>
    </w:p>
    <w:p w14:paraId="7FC91F6D" w14:textId="61C7907B" w:rsidR="002C60D2" w:rsidRPr="002C60D2" w:rsidRDefault="002C60D2" w:rsidP="002C60D2">
      <w:pPr>
        <w:tabs>
          <w:tab w:val="left" w:pos="750"/>
        </w:tabs>
      </w:pPr>
      <w:r>
        <w:tab/>
      </w:r>
    </w:p>
    <w:sectPr w:rsidR="002C60D2" w:rsidRPr="002C60D2" w:rsidSect="00205DFE">
      <w:headerReference w:type="default" r:id="rId18"/>
      <w:footerReference w:type="default" r:id="rId19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5B1F5" w14:textId="77777777" w:rsidR="005844F8" w:rsidRDefault="005844F8">
      <w:r>
        <w:separator/>
      </w:r>
    </w:p>
    <w:p w14:paraId="6878DAEB" w14:textId="77777777" w:rsidR="005844F8" w:rsidRDefault="005844F8"/>
  </w:endnote>
  <w:endnote w:type="continuationSeparator" w:id="0">
    <w:p w14:paraId="07F111BC" w14:textId="77777777" w:rsidR="005844F8" w:rsidRDefault="005844F8">
      <w:r>
        <w:continuationSeparator/>
      </w:r>
    </w:p>
    <w:p w14:paraId="46421910" w14:textId="77777777" w:rsidR="005844F8" w:rsidRDefault="00584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2C60D2" w:rsidRPr="000D7FB7" w14:paraId="6BD50679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714025FD" w14:textId="7D7AA829" w:rsidR="002C60D2" w:rsidRPr="000D7FB7" w:rsidRDefault="002C60D2" w:rsidP="002C60D2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EOM-ZN0-TP-000003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E44DA6A2BC1544B9957E59C99C940B8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44FE5378" w14:textId="77777777" w:rsidR="002C60D2" w:rsidRPr="000D7FB7" w:rsidRDefault="002C60D2" w:rsidP="002C60D2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2C60D2" w:rsidRPr="000D7FB7" w14:paraId="53FBDCF0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66662EAA" w14:textId="77777777" w:rsidR="002C60D2" w:rsidRPr="006A7BFF" w:rsidRDefault="002C60D2" w:rsidP="002C60D2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919205F" w14:textId="77777777" w:rsidR="002C60D2" w:rsidRPr="000D7FB7" w:rsidRDefault="002C60D2" w:rsidP="002C60D2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2C60D2" w:rsidRDefault="009210BF" w:rsidP="002C6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AFEE9" w14:textId="77777777" w:rsidR="005844F8" w:rsidRDefault="005844F8">
      <w:r>
        <w:separator/>
      </w:r>
    </w:p>
    <w:p w14:paraId="3781F189" w14:textId="77777777" w:rsidR="005844F8" w:rsidRDefault="005844F8"/>
  </w:footnote>
  <w:footnote w:type="continuationSeparator" w:id="0">
    <w:p w14:paraId="399896A5" w14:textId="77777777" w:rsidR="005844F8" w:rsidRDefault="005844F8">
      <w:r>
        <w:continuationSeparator/>
      </w:r>
    </w:p>
    <w:p w14:paraId="2DD7FC81" w14:textId="77777777" w:rsidR="005844F8" w:rsidRDefault="00584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95AE7D4" w:rsidR="009210BF" w:rsidRDefault="00787F5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7F40EDDE" wp14:editId="2BE7DEB2">
                <wp:simplePos x="0" y="0"/>
                <wp:positionH relativeFrom="column">
                  <wp:posOffset>-739775</wp:posOffset>
                </wp:positionH>
                <wp:positionV relativeFrom="paragraph">
                  <wp:posOffset>-123825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CDC9046" w:rsidR="009210BF" w:rsidRPr="006A25F8" w:rsidRDefault="0048635F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8635F">
            <w:rPr>
              <w:kern w:val="32"/>
              <w:sz w:val="24"/>
              <w:szCs w:val="24"/>
              <w:lang w:val="en-GB"/>
            </w:rPr>
            <w:t>Legal and Compliance Obligations Register Template</w:t>
          </w:r>
        </w:p>
      </w:tc>
    </w:tr>
  </w:tbl>
  <w:p w14:paraId="0FE4F66F" w14:textId="4F975DC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0D2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901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35F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AF3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4F8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BB0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87F58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30E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30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2E8C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7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55DA"/>
    <w:rsid w:val="00F97175"/>
    <w:rsid w:val="00FA04B8"/>
    <w:rsid w:val="00FA0522"/>
    <w:rsid w:val="00FA0892"/>
    <w:rsid w:val="00FA1ABF"/>
    <w:rsid w:val="00FA2094"/>
    <w:rsid w:val="00FA20F3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4DA6A2BC1544B9957E59C99C94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A830-3CBD-4E99-A031-8B09D3D856EE}"/>
      </w:docPartPr>
      <w:docPartBody>
        <w:p w:rsidR="00000000" w:rsidRDefault="00C97E26" w:rsidP="00C97E26">
          <w:pPr>
            <w:pStyle w:val="E44DA6A2BC1544B9957E59C99C940B89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6"/>
    <w:rsid w:val="00C74DF3"/>
    <w:rsid w:val="00C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E26"/>
    <w:rPr>
      <w:color w:val="808080"/>
    </w:rPr>
  </w:style>
  <w:style w:type="paragraph" w:customStyle="1" w:styleId="E44DA6A2BC1544B9957E59C99C940B89">
    <w:name w:val="E44DA6A2BC1544B9957E59C99C940B89"/>
    <w:rsid w:val="00C97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894F4-A2C6-4957-A7E1-473505FA9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3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EOM-ZN0-TP-000003</dc:subject>
  <dc:creator>Rivamonte, Leonnito (RMP)</dc:creator>
  <cp:keywords>ᅟ</cp:keywords>
  <cp:lastModifiedBy>اسماء المطيري Asma Almutairi</cp:lastModifiedBy>
  <cp:revision>60</cp:revision>
  <cp:lastPrinted>2017-10-17T10:11:00Z</cp:lastPrinted>
  <dcterms:created xsi:type="dcterms:W3CDTF">2019-12-16T06:44:00Z</dcterms:created>
  <dcterms:modified xsi:type="dcterms:W3CDTF">2022-01-12T10:42:00Z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